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7460" w14:textId="05E8F70C" w:rsidR="007763EF" w:rsidRPr="00D54229" w:rsidRDefault="007763EF" w:rsidP="007763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</w:t>
      </w:r>
      <w:r w:rsidR="00BB7C12">
        <w:rPr>
          <w:b/>
          <w:sz w:val="44"/>
          <w:szCs w:val="44"/>
        </w:rPr>
        <w:t>o</w:t>
      </w:r>
      <w:r>
        <w:rPr>
          <w:b/>
          <w:sz w:val="44"/>
          <w:szCs w:val="44"/>
        </w:rPr>
        <w:t>me Visiting &amp; Doula Network</w:t>
      </w:r>
    </w:p>
    <w:p w14:paraId="6FCB8008" w14:textId="26338A78" w:rsidR="00356FAA" w:rsidRPr="003B2034" w:rsidRDefault="00356FAA" w:rsidP="00356F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Request for Subcontract Amendment</w:t>
      </w:r>
    </w:p>
    <w:p w14:paraId="6CFB9A74" w14:textId="77777777" w:rsidR="00356FAA" w:rsidRDefault="00122923" w:rsidP="00356FA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EE863" wp14:editId="5656001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72200" cy="0"/>
                <wp:effectExtent l="9525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C46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+lneU2QAAAAQBAAAPAAAAAAAAAAAAAAAAAAkEAABkcnMvZG93bnJldi54bWxQ&#10;SwUGAAAAAAQABADzAAAADwUAAAAA&#10;"/>
            </w:pict>
          </mc:Fallback>
        </mc:AlternateContent>
      </w:r>
    </w:p>
    <w:p w14:paraId="0B61558C" w14:textId="77777777" w:rsidR="00356FAA" w:rsidRDefault="00356FAA" w:rsidP="00356FAA"/>
    <w:p w14:paraId="301B83A6" w14:textId="77F8388F" w:rsidR="00356FAA" w:rsidRPr="008B043E" w:rsidRDefault="006975CC" w:rsidP="00356FAA">
      <w:r>
        <w:rPr>
          <w:b/>
        </w:rPr>
        <w:t>FY25</w:t>
      </w:r>
      <w:r w:rsidR="00356FAA" w:rsidRPr="00F370CC">
        <w:rPr>
          <w:b/>
        </w:rPr>
        <w:t xml:space="preserve"> Quarter #:</w:t>
      </w:r>
      <w:r w:rsidR="00356FAA">
        <w:rPr>
          <w:b/>
        </w:rPr>
        <w:t xml:space="preserve"> </w:t>
      </w:r>
      <w:r w:rsidR="0066714C">
        <w:fldChar w:fldCharType="begin">
          <w:ffData>
            <w:name w:val="Text1"/>
            <w:enabled/>
            <w:calcOnExit w:val="0"/>
            <w:textInput/>
          </w:ffData>
        </w:fldChar>
      </w:r>
      <w:r w:rsidR="0066714C">
        <w:instrText xml:space="preserve"> FORMTEXT </w:instrText>
      </w:r>
      <w:r w:rsidR="0066714C">
        <w:fldChar w:fldCharType="separate"/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fldChar w:fldCharType="end"/>
      </w:r>
    </w:p>
    <w:p w14:paraId="2A963C17" w14:textId="77777777" w:rsidR="00356FAA" w:rsidRPr="00F370CC" w:rsidRDefault="00356FAA" w:rsidP="00356FAA">
      <w:pPr>
        <w:rPr>
          <w:b/>
        </w:rPr>
      </w:pPr>
    </w:p>
    <w:p w14:paraId="608C0E74" w14:textId="77777777" w:rsidR="00356FAA" w:rsidRPr="00F370CC" w:rsidRDefault="00356FAA" w:rsidP="00356FAA">
      <w:pPr>
        <w:rPr>
          <w:b/>
        </w:rPr>
      </w:pPr>
      <w:r w:rsidRPr="00F370CC">
        <w:rPr>
          <w:b/>
        </w:rPr>
        <w:t>Agency Name:</w:t>
      </w:r>
      <w:r>
        <w:rPr>
          <w:b/>
        </w:rPr>
        <w:t xml:space="preserve"> </w:t>
      </w:r>
      <w:bookmarkStart w:id="0" w:name="_Hlk82161046"/>
      <w:r w:rsidR="00BA53B1">
        <w:fldChar w:fldCharType="begin">
          <w:ffData>
            <w:name w:val="Text1"/>
            <w:enabled/>
            <w:calcOnExit w:val="0"/>
            <w:textInput/>
          </w:ffData>
        </w:fldChar>
      </w:r>
      <w:r w:rsidR="008B043E">
        <w:instrText xml:space="preserve"> FORMTEXT </w:instrText>
      </w:r>
      <w:r w:rsidR="00BA53B1">
        <w:fldChar w:fldCharType="separate"/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BA53B1">
        <w:fldChar w:fldCharType="end"/>
      </w:r>
      <w:bookmarkEnd w:id="0"/>
    </w:p>
    <w:p w14:paraId="781358A5" w14:textId="1D91C97F" w:rsidR="00356FAA" w:rsidRPr="00F370CC" w:rsidRDefault="00583C00" w:rsidP="00583C00">
      <w:pPr>
        <w:tabs>
          <w:tab w:val="left" w:pos="7455"/>
        </w:tabs>
        <w:rPr>
          <w:b/>
        </w:rPr>
      </w:pPr>
      <w:r>
        <w:rPr>
          <w:b/>
        </w:rPr>
        <w:tab/>
      </w:r>
    </w:p>
    <w:p w14:paraId="193CB059" w14:textId="77777777" w:rsidR="00356FAA" w:rsidRPr="00F370CC" w:rsidRDefault="00356FAA" w:rsidP="00356FAA">
      <w:pPr>
        <w:rPr>
          <w:b/>
        </w:rPr>
      </w:pPr>
      <w:r w:rsidRPr="00F370CC">
        <w:rPr>
          <w:b/>
        </w:rPr>
        <w:t>Program Name:</w:t>
      </w:r>
      <w:r>
        <w:rPr>
          <w:b/>
        </w:rPr>
        <w:t xml:space="preserve"> </w:t>
      </w:r>
      <w:r w:rsidR="00BA53B1">
        <w:fldChar w:fldCharType="begin">
          <w:ffData>
            <w:name w:val="Text1"/>
            <w:enabled/>
            <w:calcOnExit w:val="0"/>
            <w:textInput/>
          </w:ffData>
        </w:fldChar>
      </w:r>
      <w:r w:rsidR="008B043E">
        <w:instrText xml:space="preserve"> FORMTEXT </w:instrText>
      </w:r>
      <w:r w:rsidR="00BA53B1">
        <w:fldChar w:fldCharType="separate"/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BA53B1">
        <w:fldChar w:fldCharType="end"/>
      </w:r>
    </w:p>
    <w:p w14:paraId="48460A4B" w14:textId="77777777" w:rsidR="00356FAA" w:rsidRPr="00F370CC" w:rsidRDefault="00356FAA" w:rsidP="00356FAA">
      <w:pPr>
        <w:rPr>
          <w:b/>
        </w:rPr>
      </w:pPr>
    </w:p>
    <w:p w14:paraId="4205AF6B" w14:textId="175F38A3" w:rsidR="00356FAA" w:rsidRPr="00F370CC" w:rsidRDefault="00356FAA" w:rsidP="00356FAA">
      <w:pPr>
        <w:rPr>
          <w:b/>
        </w:rPr>
      </w:pPr>
      <w:r w:rsidRPr="00F370CC">
        <w:rPr>
          <w:b/>
        </w:rPr>
        <w:t>Subcontract #:</w:t>
      </w:r>
      <w:r>
        <w:rPr>
          <w:b/>
        </w:rPr>
        <w:t xml:space="preserve"> </w:t>
      </w:r>
      <w:r w:rsidR="0066714C">
        <w:fldChar w:fldCharType="begin">
          <w:ffData>
            <w:name w:val="Text1"/>
            <w:enabled/>
            <w:calcOnExit w:val="0"/>
            <w:textInput/>
          </w:ffData>
        </w:fldChar>
      </w:r>
      <w:r w:rsidR="0066714C">
        <w:instrText xml:space="preserve"> FORMTEXT </w:instrText>
      </w:r>
      <w:r w:rsidR="0066714C">
        <w:fldChar w:fldCharType="separate"/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fldChar w:fldCharType="end"/>
      </w:r>
    </w:p>
    <w:p w14:paraId="6F278358" w14:textId="77777777" w:rsidR="00356FAA" w:rsidRDefault="00356FAA" w:rsidP="00356FAA"/>
    <w:p w14:paraId="59E6C140" w14:textId="77777777" w:rsidR="00356FAA" w:rsidRDefault="00356FAA" w:rsidP="00356FAA"/>
    <w:p w14:paraId="04909EE0" w14:textId="77777777" w:rsidR="00356FAA" w:rsidRDefault="00356FAA" w:rsidP="00356FAA">
      <w:r>
        <w:t>Packets that are incomplete or not received in this specified order may be returned.</w:t>
      </w:r>
    </w:p>
    <w:p w14:paraId="3B2BBD0F" w14:textId="77777777" w:rsidR="00356FAA" w:rsidRDefault="00356FAA" w:rsidP="00356FAA">
      <w:r w:rsidRPr="006E1AEE">
        <w:rPr>
          <w:u w:val="single"/>
        </w:rPr>
        <w:t>Please be sure to have original signatures on the Proposed Amended Budget signature page</w:t>
      </w:r>
      <w:r>
        <w:t>.</w:t>
      </w:r>
    </w:p>
    <w:p w14:paraId="1800BF72" w14:textId="77777777" w:rsidR="00356FAA" w:rsidRDefault="00356FAA" w:rsidP="00356FAA"/>
    <w:p w14:paraId="6FBD2777" w14:textId="77777777" w:rsidR="00356FAA" w:rsidRDefault="00356FAA" w:rsidP="00356FAA">
      <w:pPr>
        <w:ind w:left="720"/>
      </w:pPr>
      <w:r>
        <w:t>Amendment Purpose and Changes to Program Plan (Page 2)</w:t>
      </w:r>
    </w:p>
    <w:p w14:paraId="46A00321" w14:textId="77777777" w:rsidR="00356FAA" w:rsidRDefault="00356FAA" w:rsidP="00356FAA">
      <w:pPr>
        <w:ind w:left="720"/>
      </w:pPr>
      <w:r>
        <w:t>Amendment Fiscal Narrative (Page 3)</w:t>
      </w:r>
    </w:p>
    <w:p w14:paraId="03A4EF6B" w14:textId="77777777" w:rsidR="00356FAA" w:rsidRDefault="00356FAA" w:rsidP="00356FAA">
      <w:pPr>
        <w:ind w:left="720"/>
      </w:pPr>
      <w:r>
        <w:t>Proposed Amended Budget (Page 4)</w:t>
      </w:r>
    </w:p>
    <w:p w14:paraId="69819AF5" w14:textId="77777777" w:rsidR="00356FAA" w:rsidRDefault="00356FAA" w:rsidP="00356FAA">
      <w:pPr>
        <w:ind w:left="720"/>
      </w:pPr>
      <w:r>
        <w:t>Proposed Amended Personnel Breakout Section (Page 5)</w:t>
      </w:r>
    </w:p>
    <w:p w14:paraId="2C22A6F6" w14:textId="77777777" w:rsidR="00356FAA" w:rsidRDefault="00356FAA" w:rsidP="00356FAA">
      <w:pPr>
        <w:ind w:left="720"/>
      </w:pPr>
      <w:r>
        <w:t>Proposed Amended Budget signature page (Page 6)</w:t>
      </w:r>
    </w:p>
    <w:p w14:paraId="486BEBCE" w14:textId="77777777" w:rsidR="00356FAA" w:rsidRDefault="00356FAA" w:rsidP="00356FAA"/>
    <w:p w14:paraId="6F421FC4" w14:textId="77777777" w:rsidR="00356FAA" w:rsidRPr="003B2034" w:rsidRDefault="00356FAA" w:rsidP="00356FAA">
      <w:pPr>
        <w:jc w:val="center"/>
        <w:rPr>
          <w:b/>
          <w:sz w:val="40"/>
          <w:szCs w:val="40"/>
        </w:rPr>
      </w:pPr>
      <w:r>
        <w:br w:type="page"/>
      </w:r>
    </w:p>
    <w:p w14:paraId="56C98B8D" w14:textId="113B14F7" w:rsidR="00356FAA" w:rsidRPr="00651493" w:rsidRDefault="00356FAA" w:rsidP="004C6C8E">
      <w:pPr>
        <w:tabs>
          <w:tab w:val="right" w:pos="9360"/>
        </w:tabs>
        <w:rPr>
          <w:sz w:val="20"/>
          <w:szCs w:val="20"/>
        </w:rPr>
      </w:pPr>
      <w:r>
        <w:lastRenderedPageBreak/>
        <w:t>Subcontractor</w:t>
      </w:r>
      <w:r w:rsidR="00DB64A8">
        <w:t>:</w:t>
      </w:r>
      <w:r w:rsidR="00BA53B1">
        <w:fldChar w:fldCharType="begin">
          <w:ffData>
            <w:name w:val="Text3"/>
            <w:enabled/>
            <w:calcOnExit w:val="0"/>
            <w:textInput/>
          </w:ffData>
        </w:fldChar>
      </w:r>
      <w:r w:rsidR="003933B5">
        <w:instrText xml:space="preserve"> FORMTEXT </w:instrText>
      </w:r>
      <w:r w:rsidR="00BA53B1">
        <w:fldChar w:fldCharType="separate"/>
      </w:r>
      <w:r w:rsidR="003933B5">
        <w:rPr>
          <w:noProof/>
        </w:rPr>
        <w:t> </w:t>
      </w:r>
      <w:r w:rsidR="003933B5">
        <w:rPr>
          <w:noProof/>
        </w:rPr>
        <w:t> </w:t>
      </w:r>
      <w:r w:rsidR="003933B5">
        <w:rPr>
          <w:noProof/>
        </w:rPr>
        <w:t> </w:t>
      </w:r>
      <w:r w:rsidR="003933B5">
        <w:rPr>
          <w:noProof/>
        </w:rPr>
        <w:t> </w:t>
      </w:r>
      <w:r w:rsidR="003933B5">
        <w:rPr>
          <w:noProof/>
        </w:rPr>
        <w:t> </w:t>
      </w:r>
      <w:r w:rsidR="00BA53B1">
        <w:fldChar w:fldCharType="end"/>
      </w:r>
      <w:proofErr w:type="gramStart"/>
      <w:r>
        <w:tab/>
      </w:r>
      <w:r w:rsidR="00743A60">
        <w:t xml:space="preserve">  </w:t>
      </w:r>
      <w:r w:rsidR="006820D6">
        <w:rPr>
          <w:sz w:val="20"/>
          <w:szCs w:val="20"/>
        </w:rPr>
        <w:t>Subcontract</w:t>
      </w:r>
      <w:proofErr w:type="gramEnd"/>
      <w:r w:rsidR="006820D6">
        <w:rPr>
          <w:sz w:val="20"/>
          <w:szCs w:val="20"/>
        </w:rPr>
        <w:t xml:space="preserve"> </w:t>
      </w:r>
      <w:r w:rsidR="00153A73">
        <w:rPr>
          <w:sz w:val="20"/>
          <w:szCs w:val="20"/>
        </w:rPr>
        <w:t>No</w:t>
      </w:r>
      <w:r w:rsidR="0051176E">
        <w:rPr>
          <w:sz w:val="20"/>
          <w:szCs w:val="20"/>
        </w:rPr>
        <w:t>.</w:t>
      </w:r>
      <w:r w:rsidR="00153A73">
        <w:rPr>
          <w:sz w:val="20"/>
          <w:szCs w:val="20"/>
        </w:rPr>
        <w:t xml:space="preserve"> </w:t>
      </w:r>
      <w:r w:rsidR="00316516">
        <w:rPr>
          <w:sz w:val="20"/>
          <w:szCs w:val="20"/>
        </w:rPr>
        <w:t>202</w:t>
      </w:r>
      <w:r w:rsidR="006975CC">
        <w:rPr>
          <w:sz w:val="20"/>
          <w:szCs w:val="20"/>
        </w:rPr>
        <w:t>5</w:t>
      </w:r>
      <w:r w:rsidR="008B043E" w:rsidRPr="003933B5">
        <w:rPr>
          <w:sz w:val="20"/>
          <w:szCs w:val="20"/>
        </w:rPr>
        <w:t>-</w:t>
      </w:r>
      <w:r w:rsidR="00DB64A8" w:rsidRPr="00651493">
        <w:rPr>
          <w:sz w:val="20"/>
          <w:szCs w:val="20"/>
        </w:rPr>
        <w:t xml:space="preserve"> </w:t>
      </w:r>
    </w:p>
    <w:p w14:paraId="0CFB890D" w14:textId="77777777" w:rsidR="00356FAA" w:rsidRDefault="00356FAA" w:rsidP="00356FAA"/>
    <w:p w14:paraId="28C56F9F" w14:textId="77777777" w:rsidR="00356FAA" w:rsidRPr="00D53710" w:rsidRDefault="00356FAA" w:rsidP="00356FAA">
      <w:pPr>
        <w:outlineLvl w:val="0"/>
        <w:rPr>
          <w:b/>
          <w:u w:val="single"/>
        </w:rPr>
      </w:pPr>
      <w:r w:rsidRPr="00D53710">
        <w:rPr>
          <w:b/>
          <w:u w:val="single"/>
        </w:rPr>
        <w:t>A. Purpose of Amendment</w:t>
      </w:r>
    </w:p>
    <w:p w14:paraId="3957ED92" w14:textId="77777777" w:rsidR="00356FAA" w:rsidRDefault="00356FAA" w:rsidP="00356FAA"/>
    <w:p w14:paraId="7D41C676" w14:textId="77777777" w:rsidR="00356FAA" w:rsidRDefault="00356FAA" w:rsidP="00356FAA">
      <w:pPr>
        <w:tabs>
          <w:tab w:val="left" w:pos="900"/>
        </w:tabs>
        <w:ind w:left="360"/>
      </w:pPr>
      <w:r>
        <w:t>A1.</w:t>
      </w:r>
      <w:r>
        <w:tab/>
        <w:t>Please check all that apply:</w:t>
      </w:r>
    </w:p>
    <w:p w14:paraId="5F67A78F" w14:textId="7D8264AF" w:rsidR="00356FAA" w:rsidRDefault="00BA53B1" w:rsidP="00356FAA">
      <w:pPr>
        <w:ind w:left="9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8B043E"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 w:rsidR="008B043E">
        <w:t xml:space="preserve"> </w:t>
      </w:r>
      <w:r w:rsidR="00356FAA">
        <w:t>Reallocation of funds across budget line items in excess of $1,000</w:t>
      </w:r>
      <w:r w:rsidR="00722B63">
        <w:t xml:space="preserve"> or 20%, whichever is greater</w:t>
      </w:r>
    </w:p>
    <w:p w14:paraId="2693FB2F" w14:textId="77777777" w:rsidR="00356FAA" w:rsidRDefault="00BA53B1" w:rsidP="00356FAA">
      <w:pPr>
        <w:ind w:left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B043E"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8B043E">
        <w:t xml:space="preserve"> </w:t>
      </w:r>
      <w:r w:rsidR="00356FAA">
        <w:t>Increase in Subcontract amount due to Quality Improvement Request award</w:t>
      </w:r>
    </w:p>
    <w:p w14:paraId="4328062E" w14:textId="753B0B42" w:rsidR="006975CC" w:rsidRDefault="006975CC" w:rsidP="006975CC">
      <w:r>
        <w:t xml:space="preserve">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743A60">
        <w:t>Increase to Subcontract due to match relief</w:t>
      </w:r>
    </w:p>
    <w:p w14:paraId="1617F293" w14:textId="77777777" w:rsidR="00356FAA" w:rsidRDefault="00BA53B1" w:rsidP="00356FAA">
      <w:pPr>
        <w:ind w:left="126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8B043E"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8B043E">
        <w:t xml:space="preserve"> </w:t>
      </w:r>
      <w:r w:rsidR="00356FAA">
        <w:t>Correction(s) to originally submitted Budget, Program Abstract and/or Narrative</w:t>
      </w:r>
    </w:p>
    <w:p w14:paraId="2FC1A33B" w14:textId="77777777" w:rsidR="00356FAA" w:rsidRDefault="00BA53B1" w:rsidP="00356FAA">
      <w:pPr>
        <w:ind w:left="90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8B043E"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8B043E">
        <w:t xml:space="preserve"> </w:t>
      </w:r>
      <w:r w:rsidR="00356FAA">
        <w:t xml:space="preserve">Restructuring of staff positions or </w:t>
      </w:r>
      <w:smartTag w:uri="urn:schemas-microsoft-com:office:smarttags" w:element="stockticker">
        <w:r w:rsidR="00356FAA">
          <w:t>FTE</w:t>
        </w:r>
      </w:smartTag>
      <w:r w:rsidR="00356FAA">
        <w:t xml:space="preserve"> allocation</w:t>
      </w:r>
    </w:p>
    <w:p w14:paraId="329FE042" w14:textId="77777777" w:rsidR="00356FAA" w:rsidRDefault="00BA53B1" w:rsidP="00356FAA">
      <w:pPr>
        <w:ind w:left="90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8B043E"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 w:rsidR="008B043E">
        <w:t xml:space="preserve"> </w:t>
      </w:r>
      <w:r w:rsidR="00356FAA">
        <w:t>Updating of staff or agency information</w:t>
      </w:r>
    </w:p>
    <w:p w14:paraId="3A6B04F1" w14:textId="77777777" w:rsidR="00356FAA" w:rsidRDefault="00BA53B1" w:rsidP="00356FAA">
      <w:pPr>
        <w:ind w:left="90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8B043E"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8B043E">
        <w:t xml:space="preserve"> </w:t>
      </w:r>
      <w:r w:rsidR="00356FAA">
        <w:t>Other</w:t>
      </w:r>
      <w:r w:rsidR="008B043E"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8B043E">
        <w:instrText xml:space="preserve"> FORMTEXT </w:instrText>
      </w:r>
      <w:r>
        <w:fldChar w:fldCharType="separate"/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 w:rsidR="008B043E">
        <w:rPr>
          <w:noProof/>
        </w:rPr>
        <w:t> </w:t>
      </w:r>
      <w:r>
        <w:fldChar w:fldCharType="end"/>
      </w:r>
      <w:bookmarkEnd w:id="7"/>
    </w:p>
    <w:p w14:paraId="36A95789" w14:textId="77777777" w:rsidR="00356FAA" w:rsidRDefault="00356FAA" w:rsidP="00356FAA"/>
    <w:p w14:paraId="198FEF46" w14:textId="77777777" w:rsidR="00356FAA" w:rsidRDefault="00356FAA" w:rsidP="00356FAA">
      <w:pPr>
        <w:tabs>
          <w:tab w:val="left" w:pos="900"/>
        </w:tabs>
        <w:ind w:left="360"/>
      </w:pPr>
      <w:r>
        <w:t>A2.</w:t>
      </w:r>
      <w:r>
        <w:tab/>
        <w:t>Briefly describe the above proposed changes:</w:t>
      </w:r>
    </w:p>
    <w:p w14:paraId="41DB155D" w14:textId="77777777" w:rsidR="00356FAA" w:rsidRDefault="00356FAA" w:rsidP="00356FAA"/>
    <w:p w14:paraId="0CCF6ED3" w14:textId="392E39B6" w:rsidR="00356FAA" w:rsidRDefault="0023531A" w:rsidP="008B043E">
      <w:pPr>
        <w:ind w:left="900"/>
      </w:pPr>
      <w:r>
        <w:fldChar w:fldCharType="begin">
          <w:ffData>
            <w:name w:val="Text5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DB468F" w14:textId="77777777" w:rsidR="00356FAA" w:rsidRDefault="00356FAA" w:rsidP="00356FAA"/>
    <w:p w14:paraId="532E8E60" w14:textId="77777777" w:rsidR="00356FAA" w:rsidRDefault="00356FAA" w:rsidP="00356FAA"/>
    <w:p w14:paraId="3C18DC15" w14:textId="77777777" w:rsidR="00356FAA" w:rsidRPr="00C90153" w:rsidRDefault="00356FAA" w:rsidP="00356FAA">
      <w:pPr>
        <w:rPr>
          <w:b/>
          <w:u w:val="single"/>
        </w:rPr>
      </w:pPr>
      <w:r w:rsidRPr="00C90153">
        <w:rPr>
          <w:b/>
          <w:u w:val="single"/>
        </w:rPr>
        <w:t>B. Changes to the Program Plan:</w:t>
      </w:r>
    </w:p>
    <w:p w14:paraId="20BFD7FD" w14:textId="77777777" w:rsidR="00356FAA" w:rsidRDefault="00356FAA" w:rsidP="00356FAA"/>
    <w:p w14:paraId="7ACDCDE3" w14:textId="77777777" w:rsidR="00356FAA" w:rsidRPr="00C2426C" w:rsidRDefault="00356FAA" w:rsidP="00356FAA">
      <w:pPr>
        <w:tabs>
          <w:tab w:val="left" w:pos="900"/>
        </w:tabs>
        <w:ind w:left="900" w:hanging="540"/>
        <w:rPr>
          <w:b/>
        </w:rPr>
      </w:pPr>
      <w:r w:rsidRPr="006863F1">
        <w:t>B1.</w:t>
      </w:r>
      <w:r w:rsidRPr="006863F1">
        <w:tab/>
        <w:t xml:space="preserve">If there are changes to the Program Abstract, please attach </w:t>
      </w:r>
      <w:r>
        <w:t>a revised Abstract</w:t>
      </w:r>
      <w:r w:rsidRPr="006863F1">
        <w:t>.</w:t>
      </w:r>
    </w:p>
    <w:p w14:paraId="44607A85" w14:textId="77777777" w:rsidR="00356FAA" w:rsidRDefault="00356FAA" w:rsidP="00356FAA">
      <w:pPr>
        <w:tabs>
          <w:tab w:val="left" w:pos="900"/>
        </w:tabs>
        <w:ind w:left="900" w:hanging="540"/>
      </w:pPr>
    </w:p>
    <w:p w14:paraId="4449204D" w14:textId="77777777" w:rsidR="00356FAA" w:rsidRDefault="00356FAA" w:rsidP="00356FAA">
      <w:pPr>
        <w:tabs>
          <w:tab w:val="left" w:pos="900"/>
        </w:tabs>
        <w:ind w:left="900" w:hanging="540"/>
      </w:pPr>
      <w:r>
        <w:tab/>
        <w:t>Check here if there are proposed changes to the Program Abstract.</w:t>
      </w:r>
      <w:r w:rsidR="008B043E">
        <w:t xml:space="preserve"> </w:t>
      </w:r>
      <w:r w:rsidR="00BA53B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8B043E">
        <w:instrText xml:space="preserve"> FORMCHECKBOX </w:instrText>
      </w:r>
      <w:r w:rsidR="00000000">
        <w:fldChar w:fldCharType="separate"/>
      </w:r>
      <w:r w:rsidR="00BA53B1">
        <w:fldChar w:fldCharType="end"/>
      </w:r>
      <w:bookmarkEnd w:id="8"/>
    </w:p>
    <w:p w14:paraId="4468F799" w14:textId="77777777" w:rsidR="00356FAA" w:rsidRDefault="00356FAA" w:rsidP="00356FAA">
      <w:pPr>
        <w:tabs>
          <w:tab w:val="left" w:pos="900"/>
        </w:tabs>
        <w:ind w:left="900" w:hanging="540"/>
      </w:pPr>
    </w:p>
    <w:p w14:paraId="09EF8951" w14:textId="77777777" w:rsidR="00356FAA" w:rsidRPr="00C2426C" w:rsidRDefault="00356FAA" w:rsidP="00356FAA">
      <w:pPr>
        <w:tabs>
          <w:tab w:val="left" w:pos="900"/>
        </w:tabs>
        <w:ind w:left="900" w:hanging="540"/>
        <w:rPr>
          <w:b/>
        </w:rPr>
      </w:pPr>
      <w:r w:rsidRPr="006863F1">
        <w:t>B2.</w:t>
      </w:r>
      <w:r w:rsidRPr="006863F1">
        <w:tab/>
        <w:t xml:space="preserve">If there are changes to the Program Narrative, please </w:t>
      </w:r>
      <w:r>
        <w:t>attach a revised Narrative</w:t>
      </w:r>
      <w:r w:rsidRPr="006863F1">
        <w:t>.</w:t>
      </w:r>
      <w:r>
        <w:t xml:space="preserve"> </w:t>
      </w:r>
    </w:p>
    <w:p w14:paraId="4573AF02" w14:textId="77777777" w:rsidR="00356FAA" w:rsidRDefault="00356FAA" w:rsidP="00356FAA">
      <w:pPr>
        <w:tabs>
          <w:tab w:val="left" w:pos="900"/>
        </w:tabs>
        <w:ind w:left="900" w:hanging="540"/>
      </w:pPr>
      <w:r>
        <w:t xml:space="preserve"> </w:t>
      </w:r>
    </w:p>
    <w:p w14:paraId="020DBD9E" w14:textId="77777777" w:rsidR="00356FAA" w:rsidRDefault="00356FAA" w:rsidP="004C6C8E">
      <w:pPr>
        <w:tabs>
          <w:tab w:val="left" w:pos="900"/>
        </w:tabs>
        <w:ind w:left="900" w:hanging="540"/>
      </w:pPr>
      <w:r>
        <w:tab/>
        <w:t>Check here if there are proposed changes to the Program Narrative.</w:t>
      </w:r>
      <w:r w:rsidR="008B043E">
        <w:t xml:space="preserve"> </w:t>
      </w:r>
      <w:r w:rsidR="00BA53B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8B043E">
        <w:instrText xml:space="preserve"> FORMCHECKBOX </w:instrText>
      </w:r>
      <w:r w:rsidR="00000000">
        <w:fldChar w:fldCharType="separate"/>
      </w:r>
      <w:r w:rsidR="00BA53B1">
        <w:fldChar w:fldCharType="end"/>
      </w:r>
      <w:bookmarkEnd w:id="9"/>
    </w:p>
    <w:p w14:paraId="642FFA5D" w14:textId="14D4128F" w:rsidR="00356FAA" w:rsidRPr="00495C26" w:rsidRDefault="00356FAA" w:rsidP="00356FAA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820D6">
        <w:rPr>
          <w:sz w:val="20"/>
          <w:szCs w:val="20"/>
        </w:rPr>
        <w:lastRenderedPageBreak/>
        <w:t xml:space="preserve">Subcontract No. </w:t>
      </w:r>
      <w:r w:rsidR="00316516">
        <w:rPr>
          <w:sz w:val="20"/>
          <w:szCs w:val="20"/>
        </w:rPr>
        <w:t>202</w:t>
      </w:r>
      <w:r w:rsidR="006975CC">
        <w:rPr>
          <w:sz w:val="20"/>
          <w:szCs w:val="20"/>
        </w:rPr>
        <w:t>5</w:t>
      </w:r>
      <w:r w:rsidR="008B043E">
        <w:rPr>
          <w:sz w:val="20"/>
          <w:szCs w:val="20"/>
        </w:rPr>
        <w:t>-</w:t>
      </w:r>
      <w:r w:rsidR="00BA53B1">
        <w:rPr>
          <w:sz w:val="20"/>
          <w:szCs w:val="20"/>
        </w:rPr>
        <w:fldChar w:fldCharType="begin"/>
      </w:r>
      <w:r w:rsidR="008B043E">
        <w:rPr>
          <w:sz w:val="20"/>
          <w:szCs w:val="20"/>
        </w:rPr>
        <w:instrText xml:space="preserve"> REF SubcontractNumber \h </w:instrText>
      </w:r>
      <w:r w:rsidR="00BA53B1">
        <w:rPr>
          <w:sz w:val="20"/>
          <w:szCs w:val="20"/>
        </w:rPr>
      </w:r>
      <w:r w:rsidR="00BA53B1">
        <w:rPr>
          <w:sz w:val="20"/>
          <w:szCs w:val="20"/>
        </w:rPr>
        <w:fldChar w:fldCharType="separate"/>
      </w:r>
      <w:r w:rsidR="00122923">
        <w:rPr>
          <w:noProof/>
        </w:rPr>
        <w:t xml:space="preserve"> </w:t>
      </w:r>
      <w:r w:rsidR="00743A60">
        <w:fldChar w:fldCharType="begin">
          <w:ffData>
            <w:name w:val="Text523"/>
            <w:enabled/>
            <w:calcOnExit w:val="0"/>
            <w:textInput/>
          </w:ffData>
        </w:fldChar>
      </w:r>
      <w:r w:rsidR="00743A60">
        <w:instrText xml:space="preserve"> FORMTEXT </w:instrText>
      </w:r>
      <w:r w:rsidR="00743A60">
        <w:fldChar w:fldCharType="separate"/>
      </w:r>
      <w:r w:rsidR="00743A60">
        <w:t> </w:t>
      </w:r>
      <w:r w:rsidR="00743A60">
        <w:t> </w:t>
      </w:r>
      <w:r w:rsidR="00743A60">
        <w:t> </w:t>
      </w:r>
      <w:r w:rsidR="00743A60">
        <w:t> </w:t>
      </w:r>
      <w:r w:rsidR="00743A60">
        <w:t> </w:t>
      </w:r>
      <w:r w:rsidR="00743A60">
        <w:fldChar w:fldCharType="end"/>
      </w:r>
      <w:r w:rsidR="00122923">
        <w:rPr>
          <w:noProof/>
        </w:rPr>
        <w:t xml:space="preserve">   </w:t>
      </w:r>
      <w:r w:rsidR="00BA53B1">
        <w:rPr>
          <w:sz w:val="20"/>
          <w:szCs w:val="20"/>
        </w:rPr>
        <w:fldChar w:fldCharType="end"/>
      </w:r>
      <w:r w:rsidR="00DB64A8" w:rsidRPr="00495C26">
        <w:rPr>
          <w:sz w:val="20"/>
          <w:szCs w:val="20"/>
        </w:rPr>
        <w:t xml:space="preserve"> </w:t>
      </w:r>
    </w:p>
    <w:p w14:paraId="1FA4A2D2" w14:textId="77777777" w:rsidR="00356FAA" w:rsidRPr="003F3785" w:rsidRDefault="00356FAA" w:rsidP="00356FAA">
      <w:pPr>
        <w:rPr>
          <w:b/>
          <w:sz w:val="30"/>
          <w:szCs w:val="30"/>
        </w:rPr>
      </w:pPr>
      <w:r>
        <w:rPr>
          <w:b/>
          <w:sz w:val="30"/>
          <w:szCs w:val="30"/>
        </w:rPr>
        <w:t>Request for Subcontract Amendment</w:t>
      </w:r>
    </w:p>
    <w:p w14:paraId="0A072563" w14:textId="77777777" w:rsidR="00356FAA" w:rsidRDefault="00122923" w:rsidP="00356FAA"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F7D27" wp14:editId="50811D7B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172200" cy="0"/>
                <wp:effectExtent l="9525" t="5715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4E3B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8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ASfZEF2QAAAAQBAAAPAAAAAAAAAAAAAAAAAAkEAABkcnMvZG93bnJldi54bWxQ&#10;SwUGAAAAAAQABADzAAAADwUAAAAA&#10;"/>
            </w:pict>
          </mc:Fallback>
        </mc:AlternateContent>
      </w:r>
    </w:p>
    <w:p w14:paraId="4F320B4D" w14:textId="77777777" w:rsidR="00356FAA" w:rsidRPr="00B17991" w:rsidRDefault="00356FAA" w:rsidP="00356FAA">
      <w:pPr>
        <w:rPr>
          <w:b/>
          <w:u w:val="single"/>
        </w:rPr>
      </w:pPr>
      <w:r w:rsidRPr="00B17991">
        <w:rPr>
          <w:b/>
          <w:u w:val="single"/>
        </w:rPr>
        <w:t>C. Fiscal Narrative</w:t>
      </w:r>
    </w:p>
    <w:p w14:paraId="4DE855A0" w14:textId="77777777" w:rsidR="00356FAA" w:rsidRDefault="00356FAA" w:rsidP="00356FAA"/>
    <w:p w14:paraId="6529ADFE" w14:textId="77777777" w:rsidR="00356FAA" w:rsidRDefault="00356FAA" w:rsidP="00356FAA">
      <w:pPr>
        <w:jc w:val="both"/>
      </w:pPr>
      <w:r>
        <w:t>For fiscal/budget changes, refer to the approved Budget, and describe each line item to be amended.</w:t>
      </w:r>
      <w:r w:rsidR="006820D6">
        <w:t xml:space="preserve"> </w:t>
      </w:r>
      <w:r w:rsidR="006820D6" w:rsidRPr="006820D6">
        <w:rPr>
          <w:b/>
          <w:u w:val="single"/>
        </w:rPr>
        <w:t>Include the budget variance</w:t>
      </w:r>
      <w:r w:rsidR="006820D6">
        <w:t xml:space="preserve"> for each category. </w:t>
      </w:r>
      <w:r>
        <w:t>Use additional pages if necessary.</w:t>
      </w:r>
    </w:p>
    <w:p w14:paraId="0B04E56F" w14:textId="77777777" w:rsidR="00356FAA" w:rsidRDefault="00356FAA" w:rsidP="00356FAA">
      <w:pPr>
        <w:rPr>
          <w:rFonts w:ascii="Wingdings" w:hAnsi="Wingdings"/>
        </w:rPr>
      </w:pPr>
    </w:p>
    <w:p w14:paraId="55E285FA" w14:textId="77777777" w:rsidR="00356FAA" w:rsidRDefault="00356FAA" w:rsidP="00356FAA">
      <w:r>
        <w:t>Check here if there are proposed changes to the Budget.</w:t>
      </w:r>
      <w:r w:rsidR="008B043E">
        <w:t xml:space="preserve"> </w:t>
      </w:r>
      <w:r w:rsidR="00BA53B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8B043E">
        <w:instrText xml:space="preserve"> FORMCHECKBOX </w:instrText>
      </w:r>
      <w:r w:rsidR="00000000">
        <w:fldChar w:fldCharType="separate"/>
      </w:r>
      <w:r w:rsidR="00BA53B1">
        <w:fldChar w:fldCharType="end"/>
      </w:r>
      <w:bookmarkEnd w:id="10"/>
    </w:p>
    <w:p w14:paraId="6E3A9991" w14:textId="77777777" w:rsidR="00356FAA" w:rsidRDefault="00356FAA" w:rsidP="00356FAA"/>
    <w:p w14:paraId="59223008" w14:textId="77777777" w:rsidR="00722B63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</w:p>
    <w:p w14:paraId="0F999387" w14:textId="596C4265" w:rsidR="00722B63" w:rsidRPr="00D54229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  <w:r w:rsidRPr="00D54229">
        <w:t>Personnel (Salaries and Fringe Benefits)</w:t>
      </w:r>
      <w:r>
        <w:t xml:space="preserve"> </w:t>
      </w:r>
      <w:r>
        <w:tab/>
      </w:r>
      <w:bookmarkStart w:id="11" w:name="_Hlk172103524"/>
      <w:r w:rsidR="0066714C">
        <w:fldChar w:fldCharType="begin">
          <w:ffData>
            <w:name w:val="Text523"/>
            <w:enabled/>
            <w:calcOnExit w:val="0"/>
            <w:textInput/>
          </w:ffData>
        </w:fldChar>
      </w:r>
      <w:r w:rsidR="0066714C">
        <w:instrText xml:space="preserve"> FORMTEXT </w:instrText>
      </w:r>
      <w:r w:rsidR="0066714C">
        <w:fldChar w:fldCharType="separate"/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fldChar w:fldCharType="end"/>
      </w:r>
      <w:bookmarkEnd w:id="11"/>
    </w:p>
    <w:p w14:paraId="11BD55BF" w14:textId="77777777" w:rsidR="00722B63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278F409A" w14:textId="77777777" w:rsidR="00722B63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3DAE20F9" w14:textId="77777777" w:rsidR="00722B63" w:rsidRPr="00D54229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  <w:r>
        <w:t>Fringe</w:t>
      </w:r>
      <w:r>
        <w:tab/>
      </w:r>
      <w:r>
        <w:tab/>
      </w:r>
      <w:bookmarkStart w:id="12" w:name="_Hlk82161098"/>
      <w:r w:rsidR="00BA53B1">
        <w:fldChar w:fldCharType="begin">
          <w:ffData>
            <w:name w:val="Text523"/>
            <w:enabled/>
            <w:calcOnExit w:val="0"/>
            <w:textInput/>
          </w:ffData>
        </w:fldChar>
      </w:r>
      <w:r>
        <w:instrText xml:space="preserve"> FORMTEXT </w:instrText>
      </w:r>
      <w:r w:rsidR="00BA53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A53B1">
        <w:fldChar w:fldCharType="end"/>
      </w:r>
      <w:bookmarkEnd w:id="12"/>
    </w:p>
    <w:p w14:paraId="5C33BFCE" w14:textId="77777777" w:rsidR="00722B63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48522963" w14:textId="77777777" w:rsidR="00722B63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130A95DB" w14:textId="03E5EBD6" w:rsidR="00722B63" w:rsidRPr="00D54229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  <w:r>
        <w:t>Consultants</w:t>
      </w:r>
      <w:r w:rsidRPr="00D54229">
        <w:tab/>
      </w:r>
      <w:r w:rsidR="0066714C">
        <w:fldChar w:fldCharType="begin">
          <w:ffData>
            <w:name w:val="Text523"/>
            <w:enabled/>
            <w:calcOnExit w:val="0"/>
            <w:textInput/>
          </w:ffData>
        </w:fldChar>
      </w:r>
      <w:r w:rsidR="0066714C">
        <w:instrText xml:space="preserve"> FORMTEXT </w:instrText>
      </w:r>
      <w:r w:rsidR="0066714C">
        <w:fldChar w:fldCharType="separate"/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fldChar w:fldCharType="end"/>
      </w:r>
    </w:p>
    <w:p w14:paraId="1823B2B3" w14:textId="77777777" w:rsidR="00722B63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2C8B4316" w14:textId="77777777" w:rsidR="00722B63" w:rsidRPr="00D54229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75997676" w14:textId="77777777" w:rsidR="00722B63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  <w:r>
        <w:t>Other Contractual Services</w:t>
      </w:r>
      <w:r>
        <w:tab/>
      </w:r>
      <w:r w:rsidR="00BA53B1">
        <w:fldChar w:fldCharType="begin">
          <w:ffData>
            <w:name w:val="Text523"/>
            <w:enabled/>
            <w:calcOnExit w:val="0"/>
            <w:textInput/>
          </w:ffData>
        </w:fldChar>
      </w:r>
      <w:r>
        <w:instrText xml:space="preserve"> FORMTEXT </w:instrText>
      </w:r>
      <w:r w:rsidR="00BA53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A53B1">
        <w:fldChar w:fldCharType="end"/>
      </w:r>
    </w:p>
    <w:p w14:paraId="1B62740C" w14:textId="77777777" w:rsidR="00722B63" w:rsidRPr="00D54229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2B0AA87B" w14:textId="77777777" w:rsidR="00722B63" w:rsidRPr="00D54229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52EE5265" w14:textId="08F9A7CB" w:rsidR="00722B63" w:rsidRPr="00D54229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  <w:r w:rsidRPr="00D54229">
        <w:t>Travel</w:t>
      </w:r>
      <w:r w:rsidRPr="00D54229">
        <w:tab/>
      </w:r>
      <w:r>
        <w:tab/>
      </w:r>
      <w:r w:rsidR="0066714C">
        <w:fldChar w:fldCharType="begin">
          <w:ffData>
            <w:name w:val="Text523"/>
            <w:enabled/>
            <w:calcOnExit w:val="0"/>
            <w:textInput/>
          </w:ffData>
        </w:fldChar>
      </w:r>
      <w:r w:rsidR="0066714C">
        <w:instrText xml:space="preserve"> FORMTEXT </w:instrText>
      </w:r>
      <w:r w:rsidR="0066714C">
        <w:fldChar w:fldCharType="separate"/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fldChar w:fldCharType="end"/>
      </w:r>
    </w:p>
    <w:p w14:paraId="1BDBD31F" w14:textId="77777777" w:rsidR="00722B63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5B3F0B5A" w14:textId="77777777" w:rsidR="00722B63" w:rsidRPr="00D54229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</w:p>
    <w:p w14:paraId="1CA3534A" w14:textId="64D02240" w:rsidR="00722B63" w:rsidRPr="00D54229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  <w:r w:rsidRPr="00D54229">
        <w:t>Supplies</w:t>
      </w:r>
      <w:r w:rsidRPr="00D54229">
        <w:tab/>
      </w:r>
      <w:r w:rsidR="0066714C">
        <w:fldChar w:fldCharType="begin">
          <w:ffData>
            <w:name w:val="Text523"/>
            <w:enabled/>
            <w:calcOnExit w:val="0"/>
            <w:textInput/>
          </w:ffData>
        </w:fldChar>
      </w:r>
      <w:r w:rsidR="0066714C">
        <w:instrText xml:space="preserve"> FORMTEXT </w:instrText>
      </w:r>
      <w:r w:rsidR="0066714C">
        <w:fldChar w:fldCharType="separate"/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fldChar w:fldCharType="end"/>
      </w:r>
    </w:p>
    <w:p w14:paraId="40BEFE52" w14:textId="77777777" w:rsidR="00722B63" w:rsidRPr="00D54229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7A2F71B8" w14:textId="77777777" w:rsidR="00722B63" w:rsidRDefault="00722B63" w:rsidP="00722B63">
      <w:pPr>
        <w:tabs>
          <w:tab w:val="left" w:pos="720"/>
          <w:tab w:val="left" w:pos="6480"/>
          <w:tab w:val="left" w:leader="underscore" w:pos="9360"/>
        </w:tabs>
      </w:pPr>
    </w:p>
    <w:p w14:paraId="092A8932" w14:textId="15AE34F0" w:rsidR="00722B63" w:rsidRDefault="00722B63" w:rsidP="00722B63">
      <w:pPr>
        <w:tabs>
          <w:tab w:val="left" w:pos="720"/>
          <w:tab w:val="left" w:pos="5040"/>
          <w:tab w:val="left" w:pos="6480"/>
          <w:tab w:val="left" w:leader="underscore" w:pos="9360"/>
        </w:tabs>
      </w:pPr>
      <w:r>
        <w:t xml:space="preserve">Furniture &amp; </w:t>
      </w:r>
      <w:r w:rsidRPr="00D54229">
        <w:t>Equipment</w:t>
      </w:r>
      <w:r>
        <w:tab/>
      </w:r>
      <w:r w:rsidR="0066714C">
        <w:fldChar w:fldCharType="begin">
          <w:ffData>
            <w:name w:val="Text523"/>
            <w:enabled/>
            <w:calcOnExit w:val="0"/>
            <w:textInput/>
          </w:ffData>
        </w:fldChar>
      </w:r>
      <w:r w:rsidR="0066714C">
        <w:instrText xml:space="preserve"> FORMTEXT </w:instrText>
      </w:r>
      <w:r w:rsidR="0066714C">
        <w:fldChar w:fldCharType="separate"/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rPr>
          <w:noProof/>
        </w:rPr>
        <w:t> </w:t>
      </w:r>
      <w:r w:rsidR="0066714C">
        <w:fldChar w:fldCharType="end"/>
      </w:r>
    </w:p>
    <w:p w14:paraId="3FDE05A0" w14:textId="77777777" w:rsidR="00356FAA" w:rsidRDefault="00356FAA" w:rsidP="00356FAA"/>
    <w:p w14:paraId="438AA963" w14:textId="77777777" w:rsidR="00722B63" w:rsidRDefault="00722B63" w:rsidP="00356FAA"/>
    <w:p w14:paraId="399101C6" w14:textId="77777777" w:rsidR="004C6C8E" w:rsidRDefault="00722B63" w:rsidP="00722B63">
      <w:pPr>
        <w:tabs>
          <w:tab w:val="left" w:pos="5040"/>
        </w:tabs>
      </w:pPr>
      <w:r>
        <w:t>Indirect</w:t>
      </w:r>
      <w:r>
        <w:tab/>
      </w:r>
      <w:r w:rsidR="00BA53B1">
        <w:fldChar w:fldCharType="begin">
          <w:ffData>
            <w:name w:val="Text1"/>
            <w:enabled/>
            <w:calcOnExit w:val="0"/>
            <w:textInput/>
          </w:ffData>
        </w:fldChar>
      </w:r>
      <w:r w:rsidR="007A3418">
        <w:instrText xml:space="preserve"> FORMTEXT </w:instrText>
      </w:r>
      <w:r w:rsidR="00BA53B1">
        <w:fldChar w:fldCharType="separate"/>
      </w:r>
      <w:r w:rsidR="007A3418">
        <w:rPr>
          <w:noProof/>
        </w:rPr>
        <w:t> </w:t>
      </w:r>
      <w:r w:rsidR="007A3418">
        <w:rPr>
          <w:noProof/>
        </w:rPr>
        <w:t> </w:t>
      </w:r>
      <w:r w:rsidR="007A3418">
        <w:rPr>
          <w:noProof/>
        </w:rPr>
        <w:t> </w:t>
      </w:r>
      <w:r w:rsidR="007A3418">
        <w:rPr>
          <w:noProof/>
        </w:rPr>
        <w:t> </w:t>
      </w:r>
      <w:r w:rsidR="007A3418">
        <w:rPr>
          <w:noProof/>
        </w:rPr>
        <w:t> </w:t>
      </w:r>
      <w:r w:rsidR="00BA53B1">
        <w:fldChar w:fldCharType="end"/>
      </w:r>
    </w:p>
    <w:p w14:paraId="0AFDD55C" w14:textId="77777777" w:rsidR="00356FAA" w:rsidRDefault="00356FAA" w:rsidP="00356FAA"/>
    <w:sectPr w:rsidR="00356FAA" w:rsidSect="00B255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2543B" w14:textId="77777777" w:rsidR="004E6F5E" w:rsidRDefault="004E6F5E">
      <w:r>
        <w:separator/>
      </w:r>
    </w:p>
  </w:endnote>
  <w:endnote w:type="continuationSeparator" w:id="0">
    <w:p w14:paraId="0B2D4DEB" w14:textId="77777777" w:rsidR="004E6F5E" w:rsidRDefault="004E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F037" w14:textId="77777777" w:rsidR="008B043E" w:rsidRDefault="00BA53B1">
    <w:pPr>
      <w:pStyle w:val="Footer"/>
      <w:jc w:val="right"/>
    </w:pPr>
    <w:r w:rsidRPr="008B043E">
      <w:rPr>
        <w:szCs w:val="20"/>
      </w:rPr>
      <w:fldChar w:fldCharType="begin"/>
    </w:r>
    <w:r w:rsidR="008B043E" w:rsidRPr="008B043E">
      <w:rPr>
        <w:szCs w:val="20"/>
      </w:rPr>
      <w:instrText xml:space="preserve"> PAGE   \* MERGEFORMAT </w:instrText>
    </w:r>
    <w:r w:rsidRPr="008B043E">
      <w:rPr>
        <w:szCs w:val="20"/>
      </w:rPr>
      <w:fldChar w:fldCharType="separate"/>
    </w:r>
    <w:r w:rsidR="007A6239">
      <w:rPr>
        <w:noProof/>
        <w:szCs w:val="20"/>
      </w:rPr>
      <w:t>3</w:t>
    </w:r>
    <w:r w:rsidRPr="008B043E">
      <w:rPr>
        <w:szCs w:val="20"/>
      </w:rPr>
      <w:fldChar w:fldCharType="end"/>
    </w:r>
  </w:p>
  <w:p w14:paraId="614F27C0" w14:textId="77777777" w:rsidR="008B043E" w:rsidRDefault="008B0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EB5F7" w14:textId="77777777" w:rsidR="004E6F5E" w:rsidRDefault="004E6F5E">
      <w:r>
        <w:separator/>
      </w:r>
    </w:p>
  </w:footnote>
  <w:footnote w:type="continuationSeparator" w:id="0">
    <w:p w14:paraId="00C52310" w14:textId="77777777" w:rsidR="004E6F5E" w:rsidRDefault="004E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URbV7JItJJgYVFCcFDjynsXm22wJts/E1xCHpfOKayLihZ+d7hBmkX6AvAK9OABqy3ZreirhcMYi5vcG/QvyA==" w:salt="qF0Sz9wQif78QEU40nk8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23"/>
    <w:rsid w:val="00041D1C"/>
    <w:rsid w:val="00041EB2"/>
    <w:rsid w:val="00081008"/>
    <w:rsid w:val="00085D90"/>
    <w:rsid w:val="00121BF5"/>
    <w:rsid w:val="00122923"/>
    <w:rsid w:val="001448CD"/>
    <w:rsid w:val="00150E35"/>
    <w:rsid w:val="0015315E"/>
    <w:rsid w:val="00153A73"/>
    <w:rsid w:val="001876CF"/>
    <w:rsid w:val="00194318"/>
    <w:rsid w:val="001C37F7"/>
    <w:rsid w:val="001C7C3C"/>
    <w:rsid w:val="001D06E8"/>
    <w:rsid w:val="002323E6"/>
    <w:rsid w:val="0023531A"/>
    <w:rsid w:val="002708FD"/>
    <w:rsid w:val="002758F8"/>
    <w:rsid w:val="002D417B"/>
    <w:rsid w:val="002F07A1"/>
    <w:rsid w:val="00311EE8"/>
    <w:rsid w:val="00316516"/>
    <w:rsid w:val="00356FAA"/>
    <w:rsid w:val="003933B5"/>
    <w:rsid w:val="003A0F78"/>
    <w:rsid w:val="003B1F19"/>
    <w:rsid w:val="003E3A1C"/>
    <w:rsid w:val="00412058"/>
    <w:rsid w:val="0042547F"/>
    <w:rsid w:val="00435A0C"/>
    <w:rsid w:val="0045035E"/>
    <w:rsid w:val="004C6C8E"/>
    <w:rsid w:val="004D4B1E"/>
    <w:rsid w:val="004D6E74"/>
    <w:rsid w:val="004E6F5E"/>
    <w:rsid w:val="0051176E"/>
    <w:rsid w:val="005323D6"/>
    <w:rsid w:val="00583C00"/>
    <w:rsid w:val="00595CDE"/>
    <w:rsid w:val="005A1442"/>
    <w:rsid w:val="005A1AC3"/>
    <w:rsid w:val="00610672"/>
    <w:rsid w:val="00624420"/>
    <w:rsid w:val="00651493"/>
    <w:rsid w:val="0066714C"/>
    <w:rsid w:val="006820D6"/>
    <w:rsid w:val="006975CC"/>
    <w:rsid w:val="006D72FC"/>
    <w:rsid w:val="00700FE3"/>
    <w:rsid w:val="00715339"/>
    <w:rsid w:val="00722B63"/>
    <w:rsid w:val="0073082A"/>
    <w:rsid w:val="00743A60"/>
    <w:rsid w:val="00755173"/>
    <w:rsid w:val="00762091"/>
    <w:rsid w:val="007763EF"/>
    <w:rsid w:val="007A3418"/>
    <w:rsid w:val="007A6239"/>
    <w:rsid w:val="007E6983"/>
    <w:rsid w:val="007F0C72"/>
    <w:rsid w:val="008001DE"/>
    <w:rsid w:val="00890330"/>
    <w:rsid w:val="008B043E"/>
    <w:rsid w:val="008C7C52"/>
    <w:rsid w:val="008E0602"/>
    <w:rsid w:val="00937820"/>
    <w:rsid w:val="0099126B"/>
    <w:rsid w:val="009E1EDF"/>
    <w:rsid w:val="00A15292"/>
    <w:rsid w:val="00A825F6"/>
    <w:rsid w:val="00B2423C"/>
    <w:rsid w:val="00B2558F"/>
    <w:rsid w:val="00B36AE5"/>
    <w:rsid w:val="00B46903"/>
    <w:rsid w:val="00BA53B1"/>
    <w:rsid w:val="00BA5436"/>
    <w:rsid w:val="00BB7C12"/>
    <w:rsid w:val="00BE13C3"/>
    <w:rsid w:val="00CD7888"/>
    <w:rsid w:val="00CE33FF"/>
    <w:rsid w:val="00CE6846"/>
    <w:rsid w:val="00D30386"/>
    <w:rsid w:val="00D60326"/>
    <w:rsid w:val="00DB64A8"/>
    <w:rsid w:val="00E41694"/>
    <w:rsid w:val="00EC4215"/>
    <w:rsid w:val="00F12EA7"/>
    <w:rsid w:val="00F52DC6"/>
    <w:rsid w:val="00FA056C"/>
    <w:rsid w:val="00FE5E4E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4B5D36"/>
  <w15:docId w15:val="{EEE9FDE2-0D71-4BF1-BCD4-065A4EB9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A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FA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356FAA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B0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43E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0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8F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8F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ioanei\AppData\Local\Temp\FY15.RequestForAmend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8684-4572-4981-ADF7-5D8B3F2F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FY15.RequestForAmendment</Template>
  <TotalTime>15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Ounce of Prevention fund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eaioanei</dc:creator>
  <cp:lastModifiedBy>Daniel Toporkiewicz</cp:lastModifiedBy>
  <cp:revision>13</cp:revision>
  <dcterms:created xsi:type="dcterms:W3CDTF">2024-06-26T18:53:00Z</dcterms:created>
  <dcterms:modified xsi:type="dcterms:W3CDTF">2024-07-17T15:19:00Z</dcterms:modified>
</cp:coreProperties>
</file>