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C1985" w14:textId="3B5B5528" w:rsidR="0066143C" w:rsidRPr="00D54229" w:rsidRDefault="00732677" w:rsidP="0066143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Home Visiting &amp; Doula Network</w:t>
      </w:r>
    </w:p>
    <w:p w14:paraId="0C8BEA0C" w14:textId="52086CC3" w:rsidR="0066143C" w:rsidRPr="00D54229" w:rsidRDefault="005A2F16" w:rsidP="0066143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FY2</w:t>
      </w:r>
      <w:r w:rsidR="005B20DF">
        <w:rPr>
          <w:b/>
          <w:sz w:val="44"/>
          <w:szCs w:val="44"/>
        </w:rPr>
        <w:t>5</w:t>
      </w:r>
      <w:r w:rsidR="0066143C">
        <w:rPr>
          <w:b/>
          <w:sz w:val="44"/>
          <w:szCs w:val="44"/>
        </w:rPr>
        <w:t xml:space="preserve"> </w:t>
      </w:r>
      <w:r w:rsidR="0066143C" w:rsidRPr="00D54229">
        <w:rPr>
          <w:b/>
          <w:sz w:val="44"/>
          <w:szCs w:val="44"/>
        </w:rPr>
        <w:t>Quality Improvement Request</w:t>
      </w:r>
    </w:p>
    <w:p w14:paraId="6E9E8308" w14:textId="77777777" w:rsidR="0066143C" w:rsidRPr="00D54229" w:rsidRDefault="00193543" w:rsidP="0066143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94FBFF" wp14:editId="6A943EF3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6172200" cy="0"/>
                <wp:effectExtent l="9525" t="9525" r="952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DC47B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8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"/>
            </w:pict>
          </mc:Fallback>
        </mc:AlternateContent>
      </w:r>
    </w:p>
    <w:p w14:paraId="5215BE58" w14:textId="77777777" w:rsidR="0066143C" w:rsidRPr="00D54229" w:rsidRDefault="0066143C" w:rsidP="0066143C">
      <w:pPr>
        <w:jc w:val="center"/>
      </w:pPr>
    </w:p>
    <w:p w14:paraId="27341A4D" w14:textId="792A3053" w:rsidR="0066143C" w:rsidRPr="00D54229" w:rsidRDefault="0066143C" w:rsidP="003B5BB8">
      <w:pPr>
        <w:tabs>
          <w:tab w:val="left" w:pos="5040"/>
          <w:tab w:val="left" w:pos="5220"/>
          <w:tab w:val="left" w:pos="8640"/>
        </w:tabs>
        <w:rPr>
          <w:b/>
        </w:rPr>
      </w:pPr>
      <w:r w:rsidRPr="00D54229">
        <w:rPr>
          <w:b/>
        </w:rPr>
        <w:t>Agency:</w:t>
      </w:r>
      <w:r w:rsidR="003B5BB8">
        <w:rPr>
          <w:b/>
        </w:rPr>
        <w:t xml:space="preserve"> </w:t>
      </w:r>
      <w:r w:rsidR="00E648E6">
        <w:fldChar w:fldCharType="begin">
          <w:ffData>
            <w:name w:val="Text521"/>
            <w:enabled/>
            <w:calcOnExit w:val="0"/>
            <w:textInput/>
          </w:ffData>
        </w:fldChar>
      </w:r>
      <w:r w:rsidR="00E648E6">
        <w:instrText xml:space="preserve"> FORMTEXT </w:instrText>
      </w:r>
      <w:r w:rsidR="00E648E6">
        <w:fldChar w:fldCharType="separate"/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fldChar w:fldCharType="end"/>
      </w:r>
      <w:r w:rsidR="003B5BB8">
        <w:rPr>
          <w:b/>
        </w:rPr>
        <w:tab/>
      </w:r>
      <w:r w:rsidRPr="00D54229">
        <w:rPr>
          <w:b/>
        </w:rPr>
        <w:t>Subcontract #:</w:t>
      </w:r>
      <w:r w:rsidR="00B44ED4">
        <w:rPr>
          <w:b/>
        </w:rPr>
        <w:t xml:space="preserve"> </w:t>
      </w:r>
      <w:r w:rsidR="00E648E6">
        <w:fldChar w:fldCharType="begin">
          <w:ffData>
            <w:name w:val="Text521"/>
            <w:enabled/>
            <w:calcOnExit w:val="0"/>
            <w:textInput/>
          </w:ffData>
        </w:fldChar>
      </w:r>
      <w:r w:rsidR="00E648E6">
        <w:instrText xml:space="preserve"> FORMTEXT </w:instrText>
      </w:r>
      <w:r w:rsidR="00E648E6">
        <w:fldChar w:fldCharType="separate"/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fldChar w:fldCharType="end"/>
      </w:r>
    </w:p>
    <w:p w14:paraId="14E1B7C5" w14:textId="77777777" w:rsidR="0066143C" w:rsidRPr="00D54229" w:rsidRDefault="0066143C" w:rsidP="0066143C">
      <w:pPr>
        <w:rPr>
          <w:b/>
        </w:rPr>
      </w:pPr>
    </w:p>
    <w:p w14:paraId="3253B218" w14:textId="4F574DF3" w:rsidR="0066143C" w:rsidRPr="00B44ED4" w:rsidRDefault="003B5BB8" w:rsidP="0066143C">
      <w:pPr>
        <w:tabs>
          <w:tab w:val="left" w:leader="underscore" w:pos="5760"/>
        </w:tabs>
        <w:outlineLvl w:val="0"/>
      </w:pPr>
      <w:r>
        <w:rPr>
          <w:b/>
        </w:rPr>
        <w:t xml:space="preserve">Program Management Contact: </w:t>
      </w:r>
      <w:r w:rsidR="00E648E6">
        <w:fldChar w:fldCharType="begin">
          <w:ffData>
            <w:name w:val="Text521"/>
            <w:enabled/>
            <w:calcOnExit w:val="0"/>
            <w:textInput/>
          </w:ffData>
        </w:fldChar>
      </w:r>
      <w:r w:rsidR="00E648E6">
        <w:instrText xml:space="preserve"> FORMTEXT </w:instrText>
      </w:r>
      <w:r w:rsidR="00E648E6">
        <w:fldChar w:fldCharType="separate"/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fldChar w:fldCharType="end"/>
      </w:r>
    </w:p>
    <w:p w14:paraId="4FE41F08" w14:textId="77777777" w:rsidR="0066143C" w:rsidRPr="00D54229" w:rsidRDefault="0066143C" w:rsidP="0066143C">
      <w:pPr>
        <w:rPr>
          <w:b/>
        </w:rPr>
      </w:pPr>
    </w:p>
    <w:p w14:paraId="7D87475A" w14:textId="77777777" w:rsidR="0066143C" w:rsidRPr="00B44ED4" w:rsidRDefault="003B5BB8" w:rsidP="0066143C">
      <w:pPr>
        <w:tabs>
          <w:tab w:val="left" w:leader="underscore" w:pos="3240"/>
        </w:tabs>
        <w:outlineLvl w:val="0"/>
      </w:pPr>
      <w:r>
        <w:rPr>
          <w:b/>
        </w:rPr>
        <w:t xml:space="preserve">Date Submitted: </w:t>
      </w:r>
      <w:bookmarkStart w:id="0" w:name="_Hlk82161409"/>
      <w:r w:rsidR="00D63EF9">
        <w:fldChar w:fldCharType="begin">
          <w:ffData>
            <w:name w:val="Text521"/>
            <w:enabled/>
            <w:calcOnExit w:val="0"/>
            <w:textInput/>
          </w:ffData>
        </w:fldChar>
      </w:r>
      <w:r w:rsidR="00B44ED4">
        <w:instrText xml:space="preserve"> FORMTEXT </w:instrText>
      </w:r>
      <w:r w:rsidR="00D63EF9">
        <w:fldChar w:fldCharType="separate"/>
      </w:r>
      <w:r w:rsidR="00B44ED4">
        <w:rPr>
          <w:noProof/>
        </w:rPr>
        <w:t> </w:t>
      </w:r>
      <w:r w:rsidR="00B44ED4">
        <w:rPr>
          <w:noProof/>
        </w:rPr>
        <w:t> </w:t>
      </w:r>
      <w:r w:rsidR="00B44ED4">
        <w:rPr>
          <w:noProof/>
        </w:rPr>
        <w:t> </w:t>
      </w:r>
      <w:r w:rsidR="00B44ED4">
        <w:rPr>
          <w:noProof/>
        </w:rPr>
        <w:t> </w:t>
      </w:r>
      <w:r w:rsidR="00B44ED4">
        <w:rPr>
          <w:noProof/>
        </w:rPr>
        <w:t> </w:t>
      </w:r>
      <w:r w:rsidR="00D63EF9">
        <w:fldChar w:fldCharType="end"/>
      </w:r>
      <w:bookmarkEnd w:id="0"/>
    </w:p>
    <w:p w14:paraId="49C9328B" w14:textId="77777777" w:rsidR="0066143C" w:rsidRPr="00D54229" w:rsidRDefault="0066143C" w:rsidP="0066143C">
      <w:pPr>
        <w:rPr>
          <w:b/>
        </w:rPr>
      </w:pPr>
    </w:p>
    <w:p w14:paraId="46A4D93C" w14:textId="76D2EC1F" w:rsidR="0066143C" w:rsidRPr="00D54229" w:rsidRDefault="0066143C" w:rsidP="0066143C">
      <w:pPr>
        <w:jc w:val="both"/>
      </w:pPr>
      <w:r w:rsidRPr="00D54229">
        <w:t xml:space="preserve">Please complete the following forms and submit by e-mail to </w:t>
      </w:r>
      <w:r w:rsidR="00370D53">
        <w:t>your Home Visiting &amp; Doula Network Program Advisor</w:t>
      </w:r>
      <w:r w:rsidRPr="00D54229">
        <w:t>. Use one form for each proposal submitted.</w:t>
      </w:r>
    </w:p>
    <w:p w14:paraId="3D2EAB5D" w14:textId="77777777" w:rsidR="0066143C" w:rsidRPr="00D54229" w:rsidRDefault="0066143C" w:rsidP="0066143C"/>
    <w:p w14:paraId="4270DD16" w14:textId="77777777" w:rsidR="0066143C" w:rsidRPr="00D54229" w:rsidRDefault="00193543" w:rsidP="0066143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3FDDE6" wp14:editId="3130906E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172200" cy="0"/>
                <wp:effectExtent l="9525" t="15875" r="9525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855E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48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" strokeweight="1.25pt"/>
            </w:pict>
          </mc:Fallback>
        </mc:AlternateContent>
      </w:r>
    </w:p>
    <w:p w14:paraId="7EDE67B6" w14:textId="7E149DD6" w:rsidR="0066143C" w:rsidRPr="00D54229" w:rsidRDefault="003B5BB8" w:rsidP="0066143C">
      <w:pPr>
        <w:tabs>
          <w:tab w:val="left" w:leader="underscore" w:pos="4140"/>
        </w:tabs>
        <w:outlineLvl w:val="0"/>
      </w:pPr>
      <w:r>
        <w:t xml:space="preserve">Requested Amount: $ </w:t>
      </w:r>
      <w:r w:rsidR="00E648E6">
        <w:fldChar w:fldCharType="begin">
          <w:ffData>
            <w:name w:val="Text521"/>
            <w:enabled/>
            <w:calcOnExit w:val="0"/>
            <w:textInput/>
          </w:ffData>
        </w:fldChar>
      </w:r>
      <w:r w:rsidR="00E648E6">
        <w:instrText xml:space="preserve"> FORMTEXT </w:instrText>
      </w:r>
      <w:r w:rsidR="00E648E6">
        <w:fldChar w:fldCharType="separate"/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fldChar w:fldCharType="end"/>
      </w:r>
    </w:p>
    <w:p w14:paraId="353D9F56" w14:textId="77777777" w:rsidR="0066143C" w:rsidRPr="00D54229" w:rsidRDefault="0066143C" w:rsidP="0066143C"/>
    <w:p w14:paraId="18168794" w14:textId="77777777" w:rsidR="0066143C" w:rsidRPr="00D54229" w:rsidRDefault="0066143C" w:rsidP="0066143C"/>
    <w:p w14:paraId="335BEA5F" w14:textId="15E83B18" w:rsidR="0066143C" w:rsidRPr="00D54229" w:rsidRDefault="0066143C" w:rsidP="00B7456E">
      <w:pPr>
        <w:pStyle w:val="ListParagraph"/>
        <w:numPr>
          <w:ilvl w:val="0"/>
          <w:numId w:val="1"/>
        </w:numPr>
      </w:pPr>
      <w:r w:rsidRPr="00D54229">
        <w:t>Briefly describe what you propose to do with QIR funding this fiscal year</w:t>
      </w:r>
      <w:r w:rsidR="00B7456E">
        <w:t xml:space="preserve"> and how it will enhance your program.</w:t>
      </w:r>
    </w:p>
    <w:p w14:paraId="683AFB6D" w14:textId="77777777" w:rsidR="0066143C" w:rsidRPr="00D54229" w:rsidRDefault="0066143C" w:rsidP="0066143C"/>
    <w:p w14:paraId="39CC784A" w14:textId="77777777" w:rsidR="0066143C" w:rsidRPr="00D54229" w:rsidRDefault="00D63EF9" w:rsidP="00B7456E">
      <w:pPr>
        <w:ind w:left="720" w:firstLine="360"/>
      </w:pPr>
      <w:r>
        <w:fldChar w:fldCharType="begin">
          <w:ffData>
            <w:name w:val="Text522"/>
            <w:enabled/>
            <w:calcOnExit w:val="0"/>
            <w:textInput/>
          </w:ffData>
        </w:fldChar>
      </w:r>
      <w:r w:rsidR="00B44ED4">
        <w:instrText xml:space="preserve"> FORMTEXT </w:instrText>
      </w:r>
      <w:r>
        <w:fldChar w:fldCharType="separate"/>
      </w:r>
      <w:r w:rsidR="00B44ED4">
        <w:rPr>
          <w:noProof/>
        </w:rPr>
        <w:t> </w:t>
      </w:r>
      <w:r w:rsidR="00B44ED4">
        <w:rPr>
          <w:noProof/>
        </w:rPr>
        <w:t> </w:t>
      </w:r>
      <w:r w:rsidR="00B44ED4">
        <w:rPr>
          <w:noProof/>
        </w:rPr>
        <w:t> </w:t>
      </w:r>
      <w:r w:rsidR="00B44ED4">
        <w:rPr>
          <w:noProof/>
        </w:rPr>
        <w:t> </w:t>
      </w:r>
      <w:r w:rsidR="00B44ED4">
        <w:rPr>
          <w:noProof/>
        </w:rPr>
        <w:t> </w:t>
      </w:r>
      <w:r>
        <w:fldChar w:fldCharType="end"/>
      </w:r>
    </w:p>
    <w:p w14:paraId="742F73BD" w14:textId="77777777" w:rsidR="0066143C" w:rsidRPr="00D54229" w:rsidRDefault="0066143C" w:rsidP="0066143C"/>
    <w:p w14:paraId="5B781717" w14:textId="77777777" w:rsidR="0066143C" w:rsidRPr="00D54229" w:rsidRDefault="0066143C" w:rsidP="0066143C"/>
    <w:p w14:paraId="28BE6E3E" w14:textId="77777777" w:rsidR="003B5BB8" w:rsidRPr="00D54229" w:rsidRDefault="003B5BB8" w:rsidP="002E6925">
      <w:pPr>
        <w:ind w:left="720"/>
      </w:pPr>
    </w:p>
    <w:p w14:paraId="2C97FD24" w14:textId="77777777" w:rsidR="003B5BB8" w:rsidRDefault="003B5BB8" w:rsidP="0066143C">
      <w:pPr>
        <w:jc w:val="right"/>
        <w:rPr>
          <w:sz w:val="20"/>
          <w:szCs w:val="20"/>
        </w:rPr>
        <w:sectPr w:rsidR="003B5BB8" w:rsidSect="00B2558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D725E5" w14:textId="6E51656A" w:rsidR="0066143C" w:rsidRPr="00D54229" w:rsidRDefault="0066143C" w:rsidP="0066143C">
      <w:pPr>
        <w:jc w:val="right"/>
        <w:rPr>
          <w:sz w:val="20"/>
          <w:szCs w:val="20"/>
        </w:rPr>
      </w:pPr>
      <w:r w:rsidRPr="00D54229">
        <w:rPr>
          <w:sz w:val="20"/>
          <w:szCs w:val="20"/>
        </w:rPr>
        <w:lastRenderedPageBreak/>
        <w:t xml:space="preserve">Subcontract No. </w:t>
      </w:r>
      <w:r w:rsidR="005A2F16">
        <w:rPr>
          <w:sz w:val="20"/>
          <w:szCs w:val="20"/>
        </w:rPr>
        <w:t>202</w:t>
      </w:r>
      <w:r w:rsidR="005B20DF">
        <w:rPr>
          <w:sz w:val="20"/>
          <w:szCs w:val="20"/>
        </w:rPr>
        <w:t>5</w:t>
      </w:r>
      <w:r w:rsidR="00B44ED4">
        <w:rPr>
          <w:sz w:val="20"/>
          <w:szCs w:val="20"/>
        </w:rPr>
        <w:t>-</w:t>
      </w:r>
      <w:r w:rsidR="00D63EF9">
        <w:rPr>
          <w:sz w:val="20"/>
          <w:szCs w:val="20"/>
        </w:rPr>
        <w:fldChar w:fldCharType="begin"/>
      </w:r>
      <w:r w:rsidR="00B44ED4">
        <w:rPr>
          <w:sz w:val="20"/>
          <w:szCs w:val="20"/>
        </w:rPr>
        <w:instrText xml:space="preserve"> REF SubcontractNumber </w:instrText>
      </w:r>
      <w:r w:rsidR="00D63EF9">
        <w:rPr>
          <w:sz w:val="20"/>
          <w:szCs w:val="20"/>
        </w:rPr>
        <w:fldChar w:fldCharType="separate"/>
      </w:r>
      <w:r w:rsidR="00187F1F">
        <w:rPr>
          <w:noProof/>
        </w:rPr>
        <w:t xml:space="preserve">     </w:t>
      </w:r>
      <w:r w:rsidR="00D63EF9">
        <w:rPr>
          <w:sz w:val="20"/>
          <w:szCs w:val="20"/>
        </w:rPr>
        <w:fldChar w:fldCharType="end"/>
      </w:r>
    </w:p>
    <w:p w14:paraId="21D59789" w14:textId="0D034E49" w:rsidR="0066143C" w:rsidRPr="00D54229" w:rsidRDefault="0066143C" w:rsidP="0066143C">
      <w:pPr>
        <w:outlineLvl w:val="0"/>
        <w:rPr>
          <w:b/>
          <w:sz w:val="32"/>
          <w:szCs w:val="32"/>
        </w:rPr>
      </w:pPr>
      <w:r w:rsidRPr="00D54229">
        <w:rPr>
          <w:b/>
          <w:sz w:val="32"/>
          <w:szCs w:val="32"/>
        </w:rPr>
        <w:t>Quality Improvement Reques</w:t>
      </w:r>
      <w:r w:rsidR="00DE6F1E">
        <w:rPr>
          <w:b/>
          <w:sz w:val="32"/>
          <w:szCs w:val="32"/>
        </w:rPr>
        <w:t>t</w:t>
      </w:r>
    </w:p>
    <w:p w14:paraId="1A233857" w14:textId="77777777" w:rsidR="0066143C" w:rsidRPr="00D54229" w:rsidRDefault="00193543" w:rsidP="0066143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219791" wp14:editId="36C053B8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6172200" cy="0"/>
                <wp:effectExtent l="9525" t="13335" r="9525" b="57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3D0CD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8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"/>
            </w:pict>
          </mc:Fallback>
        </mc:AlternateContent>
      </w:r>
    </w:p>
    <w:p w14:paraId="543525B7" w14:textId="7A3479ED" w:rsidR="0066143C" w:rsidRPr="00D54229" w:rsidRDefault="0066143C" w:rsidP="0066143C">
      <w:pPr>
        <w:jc w:val="both"/>
      </w:pPr>
      <w:r w:rsidRPr="00D54229">
        <w:t>I</w:t>
      </w:r>
      <w:r w:rsidR="00B7456E">
        <w:t>I</w:t>
      </w:r>
      <w:r w:rsidR="002E6925">
        <w:t>.</w:t>
      </w:r>
      <w:r w:rsidRPr="00D54229">
        <w:tab/>
        <w:t>Description of Expenses by Line Item Category</w:t>
      </w:r>
    </w:p>
    <w:p w14:paraId="15F4BB98" w14:textId="77777777" w:rsidR="0066143C" w:rsidRPr="00D54229" w:rsidRDefault="0066143C" w:rsidP="0066143C">
      <w:pPr>
        <w:tabs>
          <w:tab w:val="left" w:pos="720"/>
        </w:tabs>
        <w:ind w:left="720" w:hanging="720"/>
        <w:jc w:val="both"/>
      </w:pPr>
    </w:p>
    <w:p w14:paraId="68CD6F16" w14:textId="77777777" w:rsidR="0066143C" w:rsidRPr="00D54229" w:rsidRDefault="0066143C" w:rsidP="0066143C">
      <w:pPr>
        <w:tabs>
          <w:tab w:val="left" w:pos="720"/>
        </w:tabs>
        <w:ind w:left="720"/>
        <w:jc w:val="both"/>
      </w:pPr>
      <w:r w:rsidRPr="00D54229">
        <w:t>Provide dollar amounts and description of services and/or items to be purchased. (Use this form when computing the Fiscal Narrative for the Amendment.)</w:t>
      </w:r>
    </w:p>
    <w:p w14:paraId="2C2B9A07" w14:textId="77777777" w:rsidR="0066143C" w:rsidRPr="00D54229" w:rsidRDefault="0066143C" w:rsidP="0066143C">
      <w:pPr>
        <w:tabs>
          <w:tab w:val="left" w:pos="720"/>
        </w:tabs>
        <w:ind w:left="720"/>
        <w:jc w:val="both"/>
      </w:pPr>
    </w:p>
    <w:p w14:paraId="1FC0BBC3" w14:textId="77777777" w:rsidR="0066143C" w:rsidRPr="00D54229" w:rsidRDefault="0066143C" w:rsidP="0066143C">
      <w:pPr>
        <w:tabs>
          <w:tab w:val="left" w:pos="720"/>
        </w:tabs>
        <w:ind w:left="720"/>
      </w:pPr>
    </w:p>
    <w:p w14:paraId="720AC995" w14:textId="43D0C50D" w:rsidR="0066143C" w:rsidRPr="00D54229" w:rsidRDefault="0066143C" w:rsidP="0066143C">
      <w:pPr>
        <w:tabs>
          <w:tab w:val="left" w:pos="720"/>
          <w:tab w:val="left" w:pos="6480"/>
          <w:tab w:val="left" w:leader="underscore" w:pos="9360"/>
        </w:tabs>
        <w:ind w:left="720"/>
      </w:pPr>
      <w:r w:rsidRPr="00D54229">
        <w:t>Personnel (Salaries and Fringe Benefits)</w:t>
      </w:r>
      <w:r w:rsidRPr="00D54229">
        <w:tab/>
      </w:r>
      <w:r w:rsidR="003B5BB8">
        <w:t xml:space="preserve">$ </w:t>
      </w:r>
      <w:r w:rsidR="00E648E6">
        <w:fldChar w:fldCharType="begin">
          <w:ffData>
            <w:name w:val="Text521"/>
            <w:enabled/>
            <w:calcOnExit w:val="0"/>
            <w:textInput/>
          </w:ffData>
        </w:fldChar>
      </w:r>
      <w:r w:rsidR="00E648E6">
        <w:instrText xml:space="preserve"> FORMTEXT </w:instrText>
      </w:r>
      <w:r w:rsidR="00E648E6">
        <w:fldChar w:fldCharType="separate"/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fldChar w:fldCharType="end"/>
      </w:r>
    </w:p>
    <w:p w14:paraId="22E4580F" w14:textId="77777777" w:rsidR="0066143C" w:rsidRPr="00D54229" w:rsidRDefault="0066143C" w:rsidP="0066143C">
      <w:pPr>
        <w:tabs>
          <w:tab w:val="left" w:pos="720"/>
          <w:tab w:val="left" w:pos="6480"/>
          <w:tab w:val="left" w:leader="underscore" w:pos="9360"/>
        </w:tabs>
        <w:ind w:left="720"/>
      </w:pPr>
    </w:p>
    <w:p w14:paraId="2D1305E7" w14:textId="77777777" w:rsidR="0066143C" w:rsidRDefault="0066143C" w:rsidP="0066143C">
      <w:pPr>
        <w:tabs>
          <w:tab w:val="left" w:pos="720"/>
          <w:tab w:val="left" w:pos="6480"/>
          <w:tab w:val="left" w:leader="underscore" w:pos="9360"/>
        </w:tabs>
        <w:ind w:left="720"/>
      </w:pPr>
    </w:p>
    <w:p w14:paraId="4DD62936" w14:textId="77777777" w:rsidR="003B5BB8" w:rsidRPr="00D54229" w:rsidRDefault="003B5BB8" w:rsidP="0066143C">
      <w:pPr>
        <w:tabs>
          <w:tab w:val="left" w:pos="720"/>
          <w:tab w:val="left" w:pos="6480"/>
          <w:tab w:val="left" w:leader="underscore" w:pos="9360"/>
        </w:tabs>
        <w:ind w:left="720"/>
      </w:pPr>
    </w:p>
    <w:p w14:paraId="2BF7E299" w14:textId="77777777" w:rsidR="0066143C" w:rsidRPr="00D54229" w:rsidRDefault="0066143C" w:rsidP="0066143C">
      <w:pPr>
        <w:tabs>
          <w:tab w:val="left" w:pos="720"/>
          <w:tab w:val="left" w:pos="6480"/>
          <w:tab w:val="left" w:leader="underscore" w:pos="9360"/>
        </w:tabs>
        <w:ind w:left="720"/>
      </w:pPr>
    </w:p>
    <w:p w14:paraId="5FBCC339" w14:textId="5271FFE7" w:rsidR="0066143C" w:rsidRPr="00D54229" w:rsidRDefault="0066143C" w:rsidP="0066143C">
      <w:pPr>
        <w:tabs>
          <w:tab w:val="left" w:pos="720"/>
          <w:tab w:val="left" w:pos="6480"/>
          <w:tab w:val="left" w:leader="underscore" w:pos="9360"/>
        </w:tabs>
        <w:ind w:left="720"/>
      </w:pPr>
      <w:r w:rsidRPr="00D54229">
        <w:t>Consultants/Contractual</w:t>
      </w:r>
      <w:r w:rsidRPr="00D54229">
        <w:tab/>
      </w:r>
      <w:r w:rsidR="003B5BB8">
        <w:t xml:space="preserve">$ </w:t>
      </w:r>
      <w:r w:rsidR="00E648E6">
        <w:fldChar w:fldCharType="begin">
          <w:ffData>
            <w:name w:val="Text521"/>
            <w:enabled/>
            <w:calcOnExit w:val="0"/>
            <w:textInput/>
          </w:ffData>
        </w:fldChar>
      </w:r>
      <w:r w:rsidR="00E648E6">
        <w:instrText xml:space="preserve"> FORMTEXT </w:instrText>
      </w:r>
      <w:r w:rsidR="00E648E6">
        <w:fldChar w:fldCharType="separate"/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fldChar w:fldCharType="end"/>
      </w:r>
    </w:p>
    <w:p w14:paraId="679A5206" w14:textId="77777777" w:rsidR="0066143C" w:rsidRPr="00D54229" w:rsidRDefault="0066143C" w:rsidP="0066143C">
      <w:pPr>
        <w:tabs>
          <w:tab w:val="left" w:pos="720"/>
          <w:tab w:val="left" w:pos="6480"/>
          <w:tab w:val="left" w:leader="underscore" w:pos="9360"/>
        </w:tabs>
        <w:ind w:left="720"/>
      </w:pPr>
    </w:p>
    <w:p w14:paraId="264994BC" w14:textId="77777777" w:rsidR="0066143C" w:rsidRDefault="0066143C" w:rsidP="0066143C">
      <w:pPr>
        <w:tabs>
          <w:tab w:val="left" w:pos="720"/>
          <w:tab w:val="left" w:pos="6480"/>
          <w:tab w:val="left" w:leader="underscore" w:pos="9360"/>
        </w:tabs>
        <w:ind w:left="720"/>
      </w:pPr>
    </w:p>
    <w:p w14:paraId="6FDBC0FE" w14:textId="77777777" w:rsidR="003B5BB8" w:rsidRPr="00D54229" w:rsidRDefault="003B5BB8" w:rsidP="0066143C">
      <w:pPr>
        <w:tabs>
          <w:tab w:val="left" w:pos="720"/>
          <w:tab w:val="left" w:pos="6480"/>
          <w:tab w:val="left" w:leader="underscore" w:pos="9360"/>
        </w:tabs>
        <w:ind w:left="720"/>
      </w:pPr>
    </w:p>
    <w:p w14:paraId="5C87C22A" w14:textId="77777777" w:rsidR="0066143C" w:rsidRPr="00D54229" w:rsidRDefault="0066143C" w:rsidP="0066143C">
      <w:pPr>
        <w:tabs>
          <w:tab w:val="left" w:pos="720"/>
          <w:tab w:val="left" w:pos="6480"/>
          <w:tab w:val="left" w:leader="underscore" w:pos="9360"/>
        </w:tabs>
        <w:ind w:left="720"/>
      </w:pPr>
    </w:p>
    <w:p w14:paraId="5F30A2B1" w14:textId="2E9F6196" w:rsidR="0066143C" w:rsidRPr="00D54229" w:rsidRDefault="0066143C" w:rsidP="0066143C">
      <w:pPr>
        <w:tabs>
          <w:tab w:val="left" w:pos="720"/>
          <w:tab w:val="left" w:pos="6480"/>
          <w:tab w:val="left" w:leader="underscore" w:pos="9360"/>
        </w:tabs>
        <w:ind w:left="720"/>
      </w:pPr>
      <w:r w:rsidRPr="00D54229">
        <w:t>Travel</w:t>
      </w:r>
      <w:r w:rsidRPr="00D54229">
        <w:tab/>
      </w:r>
      <w:r w:rsidR="003B5BB8">
        <w:t xml:space="preserve">$ </w:t>
      </w:r>
      <w:r w:rsidR="00E648E6">
        <w:fldChar w:fldCharType="begin">
          <w:ffData>
            <w:name w:val="Text521"/>
            <w:enabled/>
            <w:calcOnExit w:val="0"/>
            <w:textInput/>
          </w:ffData>
        </w:fldChar>
      </w:r>
      <w:r w:rsidR="00E648E6">
        <w:instrText xml:space="preserve"> FORMTEXT </w:instrText>
      </w:r>
      <w:r w:rsidR="00E648E6">
        <w:fldChar w:fldCharType="separate"/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fldChar w:fldCharType="end"/>
      </w:r>
    </w:p>
    <w:p w14:paraId="67DE4D8B" w14:textId="77777777" w:rsidR="0066143C" w:rsidRPr="00D54229" w:rsidRDefault="0066143C" w:rsidP="0066143C">
      <w:pPr>
        <w:tabs>
          <w:tab w:val="left" w:pos="720"/>
          <w:tab w:val="left" w:pos="6480"/>
          <w:tab w:val="left" w:leader="underscore" w:pos="9360"/>
        </w:tabs>
        <w:ind w:left="720"/>
      </w:pPr>
    </w:p>
    <w:p w14:paraId="5651C741" w14:textId="77777777" w:rsidR="0066143C" w:rsidRDefault="0066143C" w:rsidP="0066143C">
      <w:pPr>
        <w:tabs>
          <w:tab w:val="left" w:pos="720"/>
          <w:tab w:val="left" w:pos="6480"/>
          <w:tab w:val="left" w:leader="underscore" w:pos="9360"/>
        </w:tabs>
        <w:ind w:left="720"/>
      </w:pPr>
    </w:p>
    <w:p w14:paraId="1A55E8D3" w14:textId="77777777" w:rsidR="003B5BB8" w:rsidRPr="00D54229" w:rsidRDefault="003B5BB8" w:rsidP="0066143C">
      <w:pPr>
        <w:tabs>
          <w:tab w:val="left" w:pos="720"/>
          <w:tab w:val="left" w:pos="6480"/>
          <w:tab w:val="left" w:leader="underscore" w:pos="9360"/>
        </w:tabs>
        <w:ind w:left="720"/>
      </w:pPr>
    </w:p>
    <w:p w14:paraId="6CD1A2D1" w14:textId="77777777" w:rsidR="0066143C" w:rsidRPr="00D54229" w:rsidRDefault="0066143C" w:rsidP="0066143C">
      <w:pPr>
        <w:tabs>
          <w:tab w:val="left" w:pos="720"/>
          <w:tab w:val="left" w:pos="6480"/>
          <w:tab w:val="left" w:leader="underscore" w:pos="9360"/>
        </w:tabs>
        <w:ind w:left="720"/>
      </w:pPr>
    </w:p>
    <w:p w14:paraId="416026A9" w14:textId="59A30180" w:rsidR="0066143C" w:rsidRPr="00D54229" w:rsidRDefault="0066143C" w:rsidP="0066143C">
      <w:pPr>
        <w:tabs>
          <w:tab w:val="left" w:pos="720"/>
          <w:tab w:val="left" w:pos="6480"/>
          <w:tab w:val="left" w:leader="underscore" w:pos="9360"/>
        </w:tabs>
        <w:ind w:left="720"/>
      </w:pPr>
      <w:r w:rsidRPr="00D54229">
        <w:t>Supplies</w:t>
      </w:r>
      <w:r w:rsidRPr="00D54229">
        <w:tab/>
      </w:r>
      <w:r w:rsidR="003B5BB8">
        <w:t xml:space="preserve">$ </w:t>
      </w:r>
      <w:r w:rsidR="00E648E6">
        <w:fldChar w:fldCharType="begin">
          <w:ffData>
            <w:name w:val="Text521"/>
            <w:enabled/>
            <w:calcOnExit w:val="0"/>
            <w:textInput/>
          </w:ffData>
        </w:fldChar>
      </w:r>
      <w:r w:rsidR="00E648E6">
        <w:instrText xml:space="preserve"> FORMTEXT </w:instrText>
      </w:r>
      <w:r w:rsidR="00E648E6">
        <w:fldChar w:fldCharType="separate"/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fldChar w:fldCharType="end"/>
      </w:r>
    </w:p>
    <w:p w14:paraId="20B7E941" w14:textId="77777777" w:rsidR="0066143C" w:rsidRPr="00D54229" w:rsidRDefault="0066143C" w:rsidP="0066143C">
      <w:pPr>
        <w:tabs>
          <w:tab w:val="left" w:pos="720"/>
          <w:tab w:val="left" w:pos="6480"/>
          <w:tab w:val="left" w:leader="underscore" w:pos="9360"/>
        </w:tabs>
        <w:ind w:left="720"/>
      </w:pPr>
    </w:p>
    <w:p w14:paraId="4A7C1D82" w14:textId="77777777" w:rsidR="0066143C" w:rsidRDefault="0066143C" w:rsidP="0066143C">
      <w:pPr>
        <w:tabs>
          <w:tab w:val="left" w:pos="720"/>
          <w:tab w:val="left" w:pos="6480"/>
          <w:tab w:val="left" w:leader="underscore" w:pos="9360"/>
        </w:tabs>
        <w:ind w:left="720"/>
      </w:pPr>
    </w:p>
    <w:p w14:paraId="1684D53A" w14:textId="77777777" w:rsidR="003B5BB8" w:rsidRPr="00D54229" w:rsidRDefault="003B5BB8" w:rsidP="0066143C">
      <w:pPr>
        <w:tabs>
          <w:tab w:val="left" w:pos="720"/>
          <w:tab w:val="left" w:pos="6480"/>
          <w:tab w:val="left" w:leader="underscore" w:pos="9360"/>
        </w:tabs>
        <w:ind w:left="720"/>
      </w:pPr>
    </w:p>
    <w:p w14:paraId="00F4D31D" w14:textId="77777777" w:rsidR="0066143C" w:rsidRPr="00D54229" w:rsidRDefault="0066143C" w:rsidP="0066143C">
      <w:pPr>
        <w:tabs>
          <w:tab w:val="left" w:pos="720"/>
          <w:tab w:val="left" w:pos="6480"/>
          <w:tab w:val="left" w:leader="underscore" w:pos="9360"/>
        </w:tabs>
        <w:ind w:left="720"/>
      </w:pPr>
    </w:p>
    <w:p w14:paraId="4B53A61F" w14:textId="2E3E10EF" w:rsidR="0066143C" w:rsidRDefault="0066143C" w:rsidP="0066143C">
      <w:pPr>
        <w:tabs>
          <w:tab w:val="left" w:pos="720"/>
          <w:tab w:val="left" w:pos="6480"/>
          <w:tab w:val="left" w:leader="underscore" w:pos="9360"/>
        </w:tabs>
        <w:ind w:left="720"/>
      </w:pPr>
      <w:r w:rsidRPr="00D54229">
        <w:t>Equipment</w:t>
      </w:r>
      <w:r>
        <w:tab/>
      </w:r>
      <w:r w:rsidR="003B5BB8">
        <w:t xml:space="preserve">$ </w:t>
      </w:r>
      <w:r w:rsidR="00E648E6">
        <w:fldChar w:fldCharType="begin">
          <w:ffData>
            <w:name w:val="Text521"/>
            <w:enabled/>
            <w:calcOnExit w:val="0"/>
            <w:textInput/>
          </w:ffData>
        </w:fldChar>
      </w:r>
      <w:r w:rsidR="00E648E6">
        <w:instrText xml:space="preserve"> FORMTEXT </w:instrText>
      </w:r>
      <w:r w:rsidR="00E648E6">
        <w:fldChar w:fldCharType="separate"/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rPr>
          <w:noProof/>
        </w:rPr>
        <w:t> </w:t>
      </w:r>
      <w:r w:rsidR="00E648E6">
        <w:fldChar w:fldCharType="end"/>
      </w:r>
    </w:p>
    <w:p w14:paraId="6318E201" w14:textId="77777777" w:rsidR="003B5BB8" w:rsidRPr="00D54229" w:rsidRDefault="003B5BB8" w:rsidP="003B5BB8">
      <w:pPr>
        <w:tabs>
          <w:tab w:val="left" w:pos="720"/>
          <w:tab w:val="left" w:pos="6480"/>
          <w:tab w:val="left" w:leader="underscore" w:pos="9360"/>
        </w:tabs>
        <w:ind w:left="720"/>
      </w:pPr>
    </w:p>
    <w:p w14:paraId="4CA33780" w14:textId="77777777" w:rsidR="003B5BB8" w:rsidRDefault="003B5BB8" w:rsidP="003B5BB8">
      <w:pPr>
        <w:tabs>
          <w:tab w:val="left" w:pos="720"/>
          <w:tab w:val="left" w:pos="6480"/>
          <w:tab w:val="left" w:leader="underscore" w:pos="9360"/>
        </w:tabs>
        <w:ind w:left="720"/>
      </w:pPr>
    </w:p>
    <w:sectPr w:rsidR="003B5BB8" w:rsidSect="00B25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136EF9"/>
    <w:multiLevelType w:val="hybridMultilevel"/>
    <w:tmpl w:val="5CDE2F9E"/>
    <w:lvl w:ilvl="0" w:tplc="B47C9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13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1F"/>
    <w:rsid w:val="00041EB2"/>
    <w:rsid w:val="00053D81"/>
    <w:rsid w:val="000C7FBF"/>
    <w:rsid w:val="000D2232"/>
    <w:rsid w:val="00187F1F"/>
    <w:rsid w:val="00193543"/>
    <w:rsid w:val="001B4288"/>
    <w:rsid w:val="001F2907"/>
    <w:rsid w:val="00262D57"/>
    <w:rsid w:val="002C11D0"/>
    <w:rsid w:val="002E6925"/>
    <w:rsid w:val="00304DEF"/>
    <w:rsid w:val="0031087F"/>
    <w:rsid w:val="0033550E"/>
    <w:rsid w:val="00370D53"/>
    <w:rsid w:val="003B5BB8"/>
    <w:rsid w:val="0056673E"/>
    <w:rsid w:val="005A2F16"/>
    <w:rsid w:val="005B20DF"/>
    <w:rsid w:val="005D692F"/>
    <w:rsid w:val="00651F1C"/>
    <w:rsid w:val="0066143C"/>
    <w:rsid w:val="00723CD4"/>
    <w:rsid w:val="00732677"/>
    <w:rsid w:val="007667C5"/>
    <w:rsid w:val="00774060"/>
    <w:rsid w:val="0078511E"/>
    <w:rsid w:val="007A3A24"/>
    <w:rsid w:val="007C21E3"/>
    <w:rsid w:val="00844543"/>
    <w:rsid w:val="00891703"/>
    <w:rsid w:val="00937820"/>
    <w:rsid w:val="009477E3"/>
    <w:rsid w:val="009F047A"/>
    <w:rsid w:val="00A65068"/>
    <w:rsid w:val="00B2558F"/>
    <w:rsid w:val="00B44ED4"/>
    <w:rsid w:val="00B7456E"/>
    <w:rsid w:val="00BA39DA"/>
    <w:rsid w:val="00C94F7A"/>
    <w:rsid w:val="00CF634E"/>
    <w:rsid w:val="00D31945"/>
    <w:rsid w:val="00D32C2C"/>
    <w:rsid w:val="00D63EF9"/>
    <w:rsid w:val="00DA209F"/>
    <w:rsid w:val="00DC2675"/>
    <w:rsid w:val="00DC6B23"/>
    <w:rsid w:val="00DE6F1E"/>
    <w:rsid w:val="00E0060A"/>
    <w:rsid w:val="00E648E6"/>
    <w:rsid w:val="00E72B77"/>
    <w:rsid w:val="00EB61E8"/>
    <w:rsid w:val="00F130D1"/>
    <w:rsid w:val="00F41CEC"/>
    <w:rsid w:val="00F65B0B"/>
    <w:rsid w:val="00FB3851"/>
    <w:rsid w:val="00F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11A14"/>
  <w15:docId w15:val="{65F3CF7C-B1B3-4622-8B36-2D9CAE1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B8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5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42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2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288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2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288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eaioanei\LOCALS~1\Temp\FY13QI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7A93B-8170-467D-9DDA-CA3E01CE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FY13QIR</Template>
  <TotalTime>3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FY12 QIR</vt:lpstr>
    </vt:vector>
  </TitlesOfParts>
  <Company>Ounce of Prevention fund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FY12 QIR</dc:title>
  <dc:creator>Aioanei, Emma</dc:creator>
  <cp:lastModifiedBy>Daniel Toporkiewicz</cp:lastModifiedBy>
  <cp:revision>5</cp:revision>
  <dcterms:created xsi:type="dcterms:W3CDTF">2024-06-26T18:56:00Z</dcterms:created>
  <dcterms:modified xsi:type="dcterms:W3CDTF">2024-07-17T15:17:00Z</dcterms:modified>
</cp:coreProperties>
</file>